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BD" w:rsidRDefault="00B518BD" w:rsidP="004C3FA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B518BD" w:rsidRDefault="00B518BD" w:rsidP="004C3FA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B518BD" w:rsidRDefault="00B518BD" w:rsidP="00843820">
      <w:pPr>
        <w:pStyle w:val="ae"/>
        <w:spacing w:after="0"/>
        <w:jc w:val="center"/>
      </w:pPr>
      <w:r>
        <w:rPr>
          <w:b/>
          <w:bCs/>
          <w:color w:val="000000"/>
          <w:sz w:val="27"/>
          <w:szCs w:val="27"/>
        </w:rPr>
        <w:t>______________________________________________</w:t>
      </w:r>
    </w:p>
    <w:p w:rsidR="00B518BD" w:rsidRDefault="00B518BD" w:rsidP="00843820">
      <w:pPr>
        <w:pStyle w:val="ae"/>
        <w:spacing w:after="0"/>
        <w:jc w:val="center"/>
      </w:pPr>
      <w:r>
        <w:rPr>
          <w:color w:val="000000"/>
          <w:sz w:val="20"/>
          <w:szCs w:val="20"/>
        </w:rPr>
        <w:t>(наименование организации)</w:t>
      </w:r>
    </w:p>
    <w:p w:rsidR="00B518BD" w:rsidRDefault="00B518BD" w:rsidP="00843820">
      <w:pPr>
        <w:pStyle w:val="ae"/>
        <w:spacing w:after="0"/>
        <w:jc w:val="center"/>
      </w:pPr>
      <w:r>
        <w:rPr>
          <w:b/>
          <w:bCs/>
          <w:color w:val="000000"/>
          <w:sz w:val="27"/>
          <w:szCs w:val="27"/>
        </w:rPr>
        <w:t>ПРИКАЗ</w:t>
      </w:r>
    </w:p>
    <w:p w:rsidR="00B518BD" w:rsidRPr="00E000EC" w:rsidRDefault="00B518BD" w:rsidP="00843820">
      <w:pPr>
        <w:pStyle w:val="ae"/>
        <w:spacing w:after="0"/>
      </w:pPr>
      <w:r w:rsidRPr="00E000EC">
        <w:rPr>
          <w:color w:val="000000"/>
        </w:rPr>
        <w:t>г. Шумиха от «___» ____________ 20__ года № ________</w:t>
      </w:r>
    </w:p>
    <w:p w:rsidR="00B518BD" w:rsidRDefault="00B518BD" w:rsidP="00843820">
      <w:pPr>
        <w:pStyle w:val="ae"/>
        <w:spacing w:after="0"/>
        <w:jc w:val="center"/>
      </w:pPr>
    </w:p>
    <w:p w:rsidR="00B518BD" w:rsidRDefault="00B518BD" w:rsidP="00843820">
      <w:pPr>
        <w:pStyle w:val="ae"/>
        <w:spacing w:after="0"/>
        <w:jc w:val="center"/>
      </w:pPr>
      <w:r w:rsidRPr="00E000EC">
        <w:rPr>
          <w:b/>
          <w:bCs/>
          <w:color w:val="000000"/>
        </w:rPr>
        <w:t xml:space="preserve">Об утверждении </w:t>
      </w:r>
      <w:r>
        <w:rPr>
          <w:b/>
          <w:bCs/>
          <w:color w:val="000000"/>
        </w:rPr>
        <w:t>Положения о конфликте интересов работников</w:t>
      </w:r>
      <w:r>
        <w:rPr>
          <w:b/>
          <w:bCs/>
          <w:color w:val="000000"/>
          <w:sz w:val="27"/>
          <w:szCs w:val="27"/>
        </w:rPr>
        <w:t xml:space="preserve"> ____________________________________________________________</w:t>
      </w:r>
    </w:p>
    <w:p w:rsidR="00B518BD" w:rsidRDefault="00B518BD" w:rsidP="00843820">
      <w:pPr>
        <w:pStyle w:val="ae"/>
        <w:spacing w:after="0"/>
        <w:jc w:val="center"/>
      </w:pPr>
      <w:r>
        <w:rPr>
          <w:color w:val="000000"/>
          <w:sz w:val="20"/>
          <w:szCs w:val="20"/>
        </w:rPr>
        <w:t>(наименование организации)</w:t>
      </w:r>
    </w:p>
    <w:p w:rsidR="00B518BD" w:rsidRPr="00E000EC" w:rsidRDefault="00B518BD" w:rsidP="00843820">
      <w:pPr>
        <w:pStyle w:val="ae"/>
        <w:spacing w:after="0"/>
        <w:ind w:firstLine="539"/>
      </w:pPr>
      <w:r w:rsidRPr="00E000EC">
        <w:rPr>
          <w:color w:val="000000"/>
        </w:rPr>
        <w:t xml:space="preserve">В соответствии с Федеральным законом от 25 декабря 2008 года № 273-ФЗ «О противодействии коррупции», </w:t>
      </w:r>
    </w:p>
    <w:p w:rsidR="00B518BD" w:rsidRPr="00E000EC" w:rsidRDefault="00B518BD" w:rsidP="00843820">
      <w:pPr>
        <w:pStyle w:val="ae"/>
        <w:spacing w:after="0"/>
        <w:ind w:firstLine="539"/>
      </w:pPr>
      <w:r w:rsidRPr="00E000EC">
        <w:rPr>
          <w:b/>
          <w:bCs/>
          <w:color w:val="000000"/>
        </w:rPr>
        <w:t>ПРИКАЗЫВАЮ:</w:t>
      </w:r>
    </w:p>
    <w:p w:rsidR="00B518BD" w:rsidRDefault="00B518BD" w:rsidP="00843820">
      <w:pPr>
        <w:pStyle w:val="ae"/>
        <w:spacing w:after="0"/>
      </w:pPr>
      <w:r w:rsidRPr="00E000EC">
        <w:rPr>
          <w:color w:val="000000"/>
        </w:rPr>
        <w:t xml:space="preserve">1. Утвердить </w:t>
      </w:r>
      <w:r>
        <w:rPr>
          <w:color w:val="000000"/>
        </w:rPr>
        <w:t>Положение о конфликте интересов работников</w:t>
      </w:r>
      <w:r>
        <w:rPr>
          <w:color w:val="000000"/>
          <w:sz w:val="27"/>
          <w:szCs w:val="27"/>
        </w:rPr>
        <w:t xml:space="preserve">____________________.                                                                                                                                   </w:t>
      </w:r>
      <w:r>
        <w:rPr>
          <w:color w:val="000000"/>
          <w:sz w:val="20"/>
          <w:szCs w:val="20"/>
        </w:rPr>
        <w:t>(наименование организации)</w:t>
      </w:r>
    </w:p>
    <w:p w:rsidR="00B518BD" w:rsidRDefault="00B518BD" w:rsidP="00843820">
      <w:pPr>
        <w:pStyle w:val="ae"/>
        <w:spacing w:after="0"/>
      </w:pPr>
      <w:r w:rsidRPr="00E000EC">
        <w:rPr>
          <w:color w:val="000000"/>
        </w:rPr>
        <w:t>2. Настоящий приказ разместить на официальном сайте</w:t>
      </w:r>
      <w:r>
        <w:rPr>
          <w:color w:val="000000"/>
          <w:sz w:val="27"/>
          <w:szCs w:val="27"/>
        </w:rPr>
        <w:t xml:space="preserve"> ____________________________________________________________________                                               </w:t>
      </w:r>
      <w:r>
        <w:rPr>
          <w:color w:val="000000"/>
          <w:sz w:val="20"/>
          <w:szCs w:val="20"/>
        </w:rPr>
        <w:t>(наименование организации)</w:t>
      </w:r>
    </w:p>
    <w:p w:rsidR="00B518BD" w:rsidRPr="00E000EC" w:rsidRDefault="00B518BD" w:rsidP="00843820">
      <w:pPr>
        <w:pStyle w:val="ae"/>
        <w:spacing w:after="0"/>
        <w:ind w:firstLine="142"/>
      </w:pPr>
      <w:r w:rsidRPr="00E000EC">
        <w:rPr>
          <w:color w:val="000000"/>
        </w:rPr>
        <w:t>3. Настоящий приказ вступает в силу со дня его принятия.</w:t>
      </w:r>
    </w:p>
    <w:p w:rsidR="00B518BD" w:rsidRDefault="00B518BD" w:rsidP="00843820">
      <w:pPr>
        <w:pStyle w:val="ae"/>
        <w:spacing w:after="0"/>
        <w:ind w:firstLine="142"/>
      </w:pPr>
      <w:r w:rsidRPr="00E000EC">
        <w:rPr>
          <w:color w:val="000000"/>
        </w:rPr>
        <w:t>4. Контроль за исполнением настоящего приказа возложить на</w:t>
      </w:r>
      <w:r>
        <w:rPr>
          <w:color w:val="000000"/>
          <w:sz w:val="27"/>
          <w:szCs w:val="27"/>
        </w:rPr>
        <w:t xml:space="preserve"> ____________________________________________________________________.</w:t>
      </w:r>
    </w:p>
    <w:p w:rsidR="00B518BD" w:rsidRDefault="00B518BD" w:rsidP="00843820">
      <w:pPr>
        <w:pStyle w:val="ae"/>
        <w:spacing w:after="0"/>
        <w:jc w:val="center"/>
      </w:pPr>
      <w:r>
        <w:rPr>
          <w:sz w:val="20"/>
          <w:szCs w:val="20"/>
        </w:rPr>
        <w:t>(ответственное должностное лицо организации)</w:t>
      </w:r>
    </w:p>
    <w:p w:rsidR="00B518BD" w:rsidRPr="00E000EC" w:rsidRDefault="00B518BD" w:rsidP="00843820">
      <w:pPr>
        <w:pStyle w:val="ae"/>
        <w:spacing w:after="0"/>
      </w:pPr>
      <w:r w:rsidRPr="00E000EC">
        <w:rPr>
          <w:color w:val="000000"/>
        </w:rPr>
        <w:t xml:space="preserve">Руководитель </w:t>
      </w:r>
    </w:p>
    <w:p w:rsidR="00B518BD" w:rsidRDefault="00B518BD" w:rsidP="00843820">
      <w:pPr>
        <w:pStyle w:val="ae"/>
        <w:spacing w:after="0"/>
      </w:pPr>
      <w:r>
        <w:rPr>
          <w:color w:val="000000"/>
          <w:sz w:val="27"/>
          <w:szCs w:val="27"/>
        </w:rPr>
        <w:t>_________________________________ _________ _______________</w:t>
      </w:r>
    </w:p>
    <w:p w:rsidR="00B518BD" w:rsidRDefault="00B518BD" w:rsidP="00843820">
      <w:pPr>
        <w:pStyle w:val="ae"/>
        <w:spacing w:after="0"/>
      </w:pPr>
      <w:r>
        <w:rPr>
          <w:color w:val="000000"/>
          <w:sz w:val="20"/>
          <w:szCs w:val="20"/>
        </w:rPr>
        <w:t xml:space="preserve">(наименование должности руководителя организации, (подпись) (инициалы, фамилия) </w:t>
      </w:r>
    </w:p>
    <w:p w:rsidR="00B518BD" w:rsidRPr="00474D1B" w:rsidRDefault="00B518BD" w:rsidP="003178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8BD" w:rsidRPr="00474D1B" w:rsidRDefault="00B518BD" w:rsidP="003178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8BD" w:rsidRPr="00474D1B" w:rsidRDefault="00B518BD" w:rsidP="003178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8BD" w:rsidRPr="00474D1B" w:rsidRDefault="00B518BD"/>
    <w:p w:rsidR="00B518BD" w:rsidRPr="00474D1B" w:rsidRDefault="00B518BD" w:rsidP="004C3FAE">
      <w:pPr>
        <w:widowControl w:val="0"/>
        <w:autoSpaceDE w:val="0"/>
        <w:autoSpaceDN w:val="0"/>
        <w:adjustRightInd w:val="0"/>
        <w:ind w:left="4962"/>
        <w:jc w:val="both"/>
        <w:outlineLvl w:val="0"/>
        <w:rPr>
          <w:sz w:val="24"/>
          <w:szCs w:val="24"/>
        </w:rPr>
      </w:pPr>
    </w:p>
    <w:p w:rsidR="00B518BD" w:rsidRPr="00474D1B" w:rsidRDefault="00B518BD" w:rsidP="004C3FAE">
      <w:pPr>
        <w:widowControl w:val="0"/>
        <w:autoSpaceDE w:val="0"/>
        <w:autoSpaceDN w:val="0"/>
        <w:adjustRightInd w:val="0"/>
        <w:ind w:left="4962"/>
        <w:jc w:val="both"/>
        <w:outlineLvl w:val="0"/>
        <w:rPr>
          <w:sz w:val="24"/>
          <w:szCs w:val="24"/>
        </w:rPr>
      </w:pPr>
    </w:p>
    <w:p w:rsidR="00B518BD" w:rsidRPr="00474D1B" w:rsidRDefault="00B518BD" w:rsidP="004C3FAE">
      <w:pPr>
        <w:widowControl w:val="0"/>
        <w:autoSpaceDE w:val="0"/>
        <w:autoSpaceDN w:val="0"/>
        <w:adjustRightInd w:val="0"/>
        <w:ind w:left="4962"/>
        <w:jc w:val="both"/>
        <w:outlineLvl w:val="0"/>
        <w:rPr>
          <w:sz w:val="24"/>
          <w:szCs w:val="24"/>
        </w:rPr>
      </w:pPr>
    </w:p>
    <w:p w:rsidR="00B518BD" w:rsidRPr="00474D1B" w:rsidRDefault="00B518BD" w:rsidP="004C3FAE">
      <w:pPr>
        <w:widowControl w:val="0"/>
        <w:autoSpaceDE w:val="0"/>
        <w:autoSpaceDN w:val="0"/>
        <w:adjustRightInd w:val="0"/>
        <w:ind w:left="4962"/>
        <w:jc w:val="both"/>
        <w:outlineLvl w:val="0"/>
        <w:rPr>
          <w:sz w:val="24"/>
          <w:szCs w:val="24"/>
        </w:rPr>
      </w:pPr>
    </w:p>
    <w:p w:rsidR="00B518BD" w:rsidRPr="00474D1B" w:rsidRDefault="00B518BD" w:rsidP="004C3FAE">
      <w:pPr>
        <w:widowControl w:val="0"/>
        <w:autoSpaceDE w:val="0"/>
        <w:autoSpaceDN w:val="0"/>
        <w:adjustRightInd w:val="0"/>
        <w:ind w:left="4962"/>
        <w:jc w:val="both"/>
        <w:outlineLvl w:val="0"/>
        <w:rPr>
          <w:sz w:val="24"/>
          <w:szCs w:val="24"/>
        </w:rPr>
      </w:pPr>
    </w:p>
    <w:p w:rsidR="00B518BD" w:rsidRPr="00474D1B" w:rsidRDefault="00B518BD" w:rsidP="004C3FAE">
      <w:pPr>
        <w:widowControl w:val="0"/>
        <w:autoSpaceDE w:val="0"/>
        <w:autoSpaceDN w:val="0"/>
        <w:adjustRightInd w:val="0"/>
        <w:ind w:left="4962"/>
        <w:jc w:val="both"/>
        <w:outlineLvl w:val="0"/>
        <w:rPr>
          <w:sz w:val="24"/>
          <w:szCs w:val="24"/>
        </w:rPr>
      </w:pPr>
    </w:p>
    <w:p w:rsidR="00B518BD" w:rsidRPr="00474D1B" w:rsidRDefault="00B518BD" w:rsidP="004C3FAE">
      <w:pPr>
        <w:widowControl w:val="0"/>
        <w:autoSpaceDE w:val="0"/>
        <w:autoSpaceDN w:val="0"/>
        <w:adjustRightInd w:val="0"/>
        <w:ind w:left="4962"/>
        <w:jc w:val="both"/>
        <w:outlineLvl w:val="0"/>
        <w:rPr>
          <w:sz w:val="24"/>
          <w:szCs w:val="24"/>
        </w:rPr>
      </w:pPr>
    </w:p>
    <w:p w:rsidR="00B518BD" w:rsidRPr="00474D1B" w:rsidRDefault="00B518BD" w:rsidP="004C3FAE">
      <w:pPr>
        <w:widowControl w:val="0"/>
        <w:autoSpaceDE w:val="0"/>
        <w:autoSpaceDN w:val="0"/>
        <w:adjustRightInd w:val="0"/>
        <w:ind w:left="4962"/>
        <w:jc w:val="both"/>
        <w:outlineLvl w:val="0"/>
      </w:pPr>
    </w:p>
    <w:p w:rsidR="00B518BD" w:rsidRDefault="00B518BD" w:rsidP="00474D1B">
      <w:pPr>
        <w:widowControl w:val="0"/>
        <w:autoSpaceDE w:val="0"/>
        <w:autoSpaceDN w:val="0"/>
        <w:adjustRightInd w:val="0"/>
        <w:ind w:left="4962"/>
        <w:jc w:val="right"/>
        <w:outlineLvl w:val="0"/>
      </w:pPr>
    </w:p>
    <w:p w:rsidR="00B518BD" w:rsidRDefault="00B518BD" w:rsidP="00843820">
      <w:pPr>
        <w:pStyle w:val="ae"/>
        <w:spacing w:before="0" w:beforeAutospacing="0" w:after="0"/>
        <w:jc w:val="right"/>
      </w:pPr>
      <w:r w:rsidRPr="00E000EC">
        <w:rPr>
          <w:color w:val="000000"/>
        </w:rPr>
        <w:t xml:space="preserve">Приложение к приказу </w:t>
      </w:r>
    </w:p>
    <w:p w:rsidR="00B518BD" w:rsidRDefault="00B518BD" w:rsidP="00843820">
      <w:pPr>
        <w:pStyle w:val="ae"/>
        <w:spacing w:before="0" w:beforeAutospacing="0" w:after="0"/>
        <w:jc w:val="right"/>
      </w:pPr>
      <w:r>
        <w:rPr>
          <w:color w:val="000000"/>
          <w:sz w:val="27"/>
          <w:szCs w:val="27"/>
        </w:rPr>
        <w:t>____________________________________</w:t>
      </w:r>
    </w:p>
    <w:p w:rsidR="00B518BD" w:rsidRDefault="00B518BD" w:rsidP="00843820">
      <w:pPr>
        <w:pStyle w:val="ae"/>
        <w:spacing w:before="0" w:beforeAutospacing="0" w:after="0"/>
        <w:jc w:val="center"/>
      </w:pPr>
      <w:r>
        <w:rPr>
          <w:color w:val="000000"/>
          <w:sz w:val="20"/>
          <w:szCs w:val="20"/>
        </w:rPr>
        <w:t xml:space="preserve">                                                                                     (наименование организации) </w:t>
      </w:r>
    </w:p>
    <w:p w:rsidR="00B518BD" w:rsidRPr="00E000EC" w:rsidRDefault="00B518BD" w:rsidP="00843820">
      <w:pPr>
        <w:pStyle w:val="ae"/>
        <w:spacing w:before="0" w:beforeAutospacing="0" w:after="0"/>
        <w:jc w:val="right"/>
      </w:pPr>
      <w:r w:rsidRPr="00E000EC">
        <w:rPr>
          <w:color w:val="000000"/>
        </w:rPr>
        <w:t>от «___» ____________ 20__ года № ________</w:t>
      </w:r>
    </w:p>
    <w:p w:rsidR="00B518BD" w:rsidRPr="00474D1B" w:rsidRDefault="00B518BD" w:rsidP="00035E91">
      <w:pPr>
        <w:jc w:val="right"/>
        <w:rPr>
          <w:color w:val="000000"/>
          <w:sz w:val="28"/>
          <w:szCs w:val="28"/>
          <w:highlight w:val="yellow"/>
        </w:rPr>
      </w:pPr>
    </w:p>
    <w:p w:rsidR="00B518BD" w:rsidRPr="00474D1B" w:rsidRDefault="00B518BD" w:rsidP="00035E91">
      <w:pPr>
        <w:jc w:val="right"/>
        <w:rPr>
          <w:color w:val="000000"/>
          <w:sz w:val="28"/>
          <w:szCs w:val="28"/>
          <w:highlight w:val="yellow"/>
        </w:rPr>
      </w:pPr>
    </w:p>
    <w:p w:rsidR="00B518BD" w:rsidRDefault="00B518BD" w:rsidP="00843820">
      <w:pPr>
        <w:pStyle w:val="ae"/>
        <w:spacing w:before="0" w:beforeAutospacing="0" w:after="0"/>
        <w:jc w:val="center"/>
      </w:pPr>
      <w:bookmarkStart w:id="0" w:name="Par33"/>
      <w:bookmarkEnd w:id="0"/>
      <w:r>
        <w:rPr>
          <w:b/>
        </w:rPr>
        <w:t>П</w:t>
      </w:r>
      <w:r w:rsidRPr="00C4191B">
        <w:rPr>
          <w:b/>
        </w:rPr>
        <w:t xml:space="preserve">оложение о конфликте интересов работников </w:t>
      </w:r>
      <w:r>
        <w:rPr>
          <w:b/>
          <w:bCs/>
          <w:color w:val="000000"/>
          <w:sz w:val="27"/>
          <w:szCs w:val="27"/>
        </w:rPr>
        <w:t>___________________________________________________________________</w:t>
      </w:r>
    </w:p>
    <w:p w:rsidR="00B518BD" w:rsidRDefault="00B518BD" w:rsidP="00843820">
      <w:pPr>
        <w:pStyle w:val="ae"/>
        <w:spacing w:before="0" w:beforeAutospacing="0" w:after="0"/>
        <w:jc w:val="both"/>
      </w:pPr>
      <w:r>
        <w:rPr>
          <w:color w:val="000000"/>
          <w:sz w:val="20"/>
          <w:szCs w:val="20"/>
        </w:rPr>
        <w:t xml:space="preserve">                                                                              (наименование организации)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474D1B">
        <w:rPr>
          <w:bCs/>
          <w:sz w:val="24"/>
          <w:szCs w:val="24"/>
        </w:rPr>
        <w:t xml:space="preserve"> (далее - Положение)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B518BD" w:rsidRPr="00D22F57" w:rsidRDefault="00B518BD" w:rsidP="00035E91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4"/>
          <w:szCs w:val="24"/>
        </w:rPr>
      </w:pPr>
      <w:bookmarkStart w:id="1" w:name="Par41"/>
      <w:bookmarkEnd w:id="1"/>
      <w:r w:rsidRPr="00D22F57">
        <w:rPr>
          <w:b/>
          <w:color w:val="000000"/>
          <w:sz w:val="24"/>
          <w:szCs w:val="24"/>
        </w:rPr>
        <w:t>I. Общие положения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B518BD" w:rsidRPr="00843820" w:rsidRDefault="00B518BD" w:rsidP="00843820">
      <w:pPr>
        <w:pStyle w:val="ae"/>
        <w:spacing w:before="0" w:beforeAutospacing="0" w:after="0"/>
        <w:jc w:val="both"/>
      </w:pPr>
      <w:r>
        <w:rPr>
          <w:color w:val="000000"/>
        </w:rPr>
        <w:tab/>
      </w:r>
      <w:r w:rsidRPr="00474D1B">
        <w:rPr>
          <w:color w:val="000000"/>
        </w:rPr>
        <w:t xml:space="preserve">1.1. Настоящее Положение устанавливает порядок выявления и урегулирования конфликта интересов, возникающих у работников </w:t>
      </w:r>
      <w:r>
        <w:rPr>
          <w:bCs/>
        </w:rPr>
        <w:t>____________________</w:t>
      </w:r>
      <w:r w:rsidRPr="00474D1B">
        <w:rPr>
          <w:color w:val="000000"/>
        </w:rPr>
        <w:t xml:space="preserve"> (далее - учреждения), в ходе выполнения ими трудовых обязанностей.</w:t>
      </w:r>
      <w:r>
        <w:rPr>
          <w:color w:val="000000"/>
        </w:rPr>
        <w:t xml:space="preserve">   </w:t>
      </w:r>
      <w:r>
        <w:rPr>
          <w:color w:val="000000"/>
          <w:sz w:val="20"/>
          <w:szCs w:val="20"/>
        </w:rPr>
        <w:t xml:space="preserve"> (наименование организации)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74D1B">
        <w:rPr>
          <w:color w:val="000000"/>
          <w:sz w:val="24"/>
          <w:szCs w:val="24"/>
        </w:rPr>
        <w:t xml:space="preserve">1.2. Ознакомление гражданина, поступающего на работу в учреждение, с Положением производится в соответствии со </w:t>
      </w:r>
      <w:hyperlink r:id="rId6" w:history="1">
        <w:r w:rsidRPr="00474D1B">
          <w:rPr>
            <w:color w:val="000000"/>
            <w:sz w:val="24"/>
            <w:szCs w:val="24"/>
          </w:rPr>
          <w:t>статьей 68</w:t>
        </w:r>
      </w:hyperlink>
      <w:r w:rsidRPr="00474D1B">
        <w:rPr>
          <w:color w:val="000000"/>
          <w:sz w:val="24"/>
          <w:szCs w:val="24"/>
        </w:rPr>
        <w:t xml:space="preserve"> Трудового кодекса Российской Федерации.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74D1B">
        <w:rPr>
          <w:color w:val="000000"/>
          <w:sz w:val="24"/>
          <w:szCs w:val="24"/>
        </w:rPr>
        <w:t>1.3. Действие настоящего Положения распространяется на всех работников учреждения вне зависимости от уровня занимаемой должности.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B518BD" w:rsidRPr="00D22F57" w:rsidRDefault="00B518BD" w:rsidP="00035E91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4"/>
          <w:szCs w:val="24"/>
        </w:rPr>
      </w:pPr>
      <w:bookmarkStart w:id="2" w:name="Par47"/>
      <w:bookmarkEnd w:id="2"/>
      <w:r w:rsidRPr="00D22F57">
        <w:rPr>
          <w:b/>
          <w:color w:val="000000"/>
          <w:sz w:val="24"/>
          <w:szCs w:val="24"/>
        </w:rPr>
        <w:t xml:space="preserve">II. Основные принципы предотвращения и урегулирования </w:t>
      </w:r>
    </w:p>
    <w:p w:rsidR="00B518BD" w:rsidRPr="00D22F57" w:rsidRDefault="00B518BD" w:rsidP="00035E91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4"/>
          <w:szCs w:val="24"/>
        </w:rPr>
      </w:pPr>
      <w:r w:rsidRPr="00D22F57">
        <w:rPr>
          <w:b/>
          <w:color w:val="000000"/>
          <w:sz w:val="24"/>
          <w:szCs w:val="24"/>
        </w:rPr>
        <w:t>конфликта интересов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B518BD" w:rsidRPr="00474D1B" w:rsidRDefault="00B518BD" w:rsidP="00035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74D1B">
        <w:rPr>
          <w:color w:val="000000"/>
          <w:sz w:val="24"/>
          <w:szCs w:val="24"/>
        </w:rPr>
        <w:t>2.1. В основу работы по предотвращению и урегулированию конфликта интересов положены следующие принципы: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474D1B">
        <w:rPr>
          <w:color w:val="000000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474D1B">
        <w:rPr>
          <w:color w:val="000000"/>
          <w:sz w:val="24"/>
          <w:szCs w:val="24"/>
        </w:rPr>
        <w:t>индивидуальное рассмотрение и оценка репутационных рисков для учреждения при выявлении каждого конфликта интересов и его урегулировании;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474D1B">
        <w:rPr>
          <w:color w:val="000000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474D1B">
        <w:rPr>
          <w:color w:val="000000"/>
          <w:sz w:val="24"/>
          <w:szCs w:val="24"/>
        </w:rPr>
        <w:t>соблюдение баланса интересов учреждения и работника учреждения при урегулировании конфликта интересов;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474D1B">
        <w:rPr>
          <w:color w:val="000000"/>
          <w:sz w:val="24"/>
          <w:szCs w:val="24"/>
        </w:rPr>
        <w:t>защита работника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 учреждением.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74D1B">
        <w:rPr>
          <w:color w:val="000000"/>
          <w:sz w:val="24"/>
          <w:szCs w:val="24"/>
        </w:rPr>
        <w:t xml:space="preserve">2.2. Формы урегулирования конфликта интересов работников учреждения должны применяться в соответствии с Трудовым </w:t>
      </w:r>
      <w:hyperlink r:id="rId7" w:history="1">
        <w:r w:rsidRPr="00474D1B">
          <w:rPr>
            <w:color w:val="000000"/>
            <w:sz w:val="24"/>
            <w:szCs w:val="24"/>
          </w:rPr>
          <w:t>кодексом</w:t>
        </w:r>
      </w:hyperlink>
      <w:r w:rsidRPr="00474D1B">
        <w:rPr>
          <w:color w:val="000000"/>
          <w:sz w:val="24"/>
          <w:szCs w:val="24"/>
        </w:rPr>
        <w:t xml:space="preserve"> Российской Федерации.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B518BD" w:rsidRPr="00D22F57" w:rsidRDefault="00B518BD" w:rsidP="00035E91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4"/>
          <w:szCs w:val="24"/>
        </w:rPr>
      </w:pPr>
      <w:bookmarkStart w:id="3" w:name="Par58"/>
      <w:bookmarkEnd w:id="3"/>
      <w:r w:rsidRPr="00D22F57">
        <w:rPr>
          <w:b/>
          <w:color w:val="000000"/>
          <w:sz w:val="24"/>
          <w:szCs w:val="24"/>
        </w:rPr>
        <w:t>III. Порядок раскрытия конфликта интересов</w:t>
      </w:r>
    </w:p>
    <w:p w:rsidR="00B518BD" w:rsidRPr="00D22F57" w:rsidRDefault="00B518BD" w:rsidP="00035E9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D22F57">
        <w:rPr>
          <w:b/>
          <w:color w:val="000000"/>
          <w:sz w:val="24"/>
          <w:szCs w:val="24"/>
        </w:rPr>
        <w:t>работником учреждения и его урегулирования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B518BD" w:rsidRPr="00474D1B" w:rsidRDefault="00B518BD" w:rsidP="00573E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74D1B">
        <w:rPr>
          <w:color w:val="000000"/>
          <w:sz w:val="24"/>
          <w:szCs w:val="24"/>
        </w:rPr>
        <w:t>3.1. Ответственным за прием сведений о возникающих (имеющихся) конфликтах интересов является структурное подразделение или должностное лицо учреждения, ответственное за противодействие коррупции.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74D1B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2</w:t>
      </w:r>
      <w:r w:rsidRPr="00474D1B">
        <w:rPr>
          <w:color w:val="000000"/>
          <w:sz w:val="24"/>
          <w:szCs w:val="24"/>
        </w:rPr>
        <w:t>. Информация о возможности возникновения или возникновении конфликта интересов представляется в виде уведомления о конфликте интересов (приложение к Положению) в следующих случаях: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474D1B">
        <w:rPr>
          <w:color w:val="000000"/>
          <w:sz w:val="24"/>
          <w:szCs w:val="24"/>
        </w:rPr>
        <w:t>при приеме на работу;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474D1B">
        <w:rPr>
          <w:color w:val="000000"/>
          <w:sz w:val="24"/>
          <w:szCs w:val="24"/>
        </w:rPr>
        <w:t>при назначении на новую должность;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474D1B">
        <w:rPr>
          <w:color w:val="000000"/>
          <w:sz w:val="24"/>
          <w:szCs w:val="24"/>
        </w:rPr>
        <w:t>при возникновении конфликта интересов.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74D1B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3</w:t>
      </w:r>
      <w:r w:rsidRPr="00474D1B">
        <w:rPr>
          <w:color w:val="000000"/>
          <w:sz w:val="24"/>
          <w:szCs w:val="24"/>
        </w:rPr>
        <w:t>. Допустимо первоначальное раскрытие конфликта интересов в устной форме с последующей фиксацией в письменном виде.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B518BD" w:rsidRPr="00D22F57" w:rsidRDefault="00B518BD" w:rsidP="00035E91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4"/>
          <w:szCs w:val="24"/>
        </w:rPr>
      </w:pPr>
      <w:bookmarkStart w:id="4" w:name="Par71"/>
      <w:bookmarkEnd w:id="4"/>
      <w:r w:rsidRPr="00D22F57">
        <w:rPr>
          <w:b/>
          <w:color w:val="000000"/>
          <w:sz w:val="24"/>
          <w:szCs w:val="24"/>
        </w:rPr>
        <w:t>IV. Возможные способы</w:t>
      </w:r>
    </w:p>
    <w:p w:rsidR="00B518BD" w:rsidRPr="00D22F57" w:rsidRDefault="00B518BD" w:rsidP="00035E9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D22F57">
        <w:rPr>
          <w:b/>
          <w:color w:val="000000"/>
          <w:sz w:val="24"/>
          <w:szCs w:val="24"/>
        </w:rPr>
        <w:t>разрешения возникшего конфликта интересов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B518BD" w:rsidRPr="00474D1B" w:rsidRDefault="00B518BD" w:rsidP="00035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74D1B">
        <w:rPr>
          <w:color w:val="000000"/>
          <w:sz w:val="24"/>
          <w:szCs w:val="24"/>
        </w:rPr>
        <w:t>4.1. Уведомление о конфликте интересов изучается должностным лицом учреждения, ответственным за противодействие коррупции, и направляется руководителю учреждения.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74D1B">
        <w:rPr>
          <w:color w:val="000000"/>
          <w:sz w:val="24"/>
          <w:szCs w:val="24"/>
        </w:rPr>
        <w:t>4.2. Руководитель учреждения рассматривает уведомление о конфликте интересов, оценивает серьезность возникающих для учреждения рисков и, в случае необходимости, определяет форму урегулирования конфликта интересов.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74D1B">
        <w:rPr>
          <w:color w:val="000000"/>
          <w:sz w:val="24"/>
          <w:szCs w:val="24"/>
        </w:rPr>
        <w:t>4.3. Рассмотрение уведомления о конфликте интересов осуществляется руководителем учреждения и должностным лицом учреждения, ответственным за противодействие коррупции, конфиденциально.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74D1B">
        <w:rPr>
          <w:color w:val="000000"/>
          <w:sz w:val="24"/>
          <w:szCs w:val="24"/>
        </w:rPr>
        <w:t>4.4. Формы урегулирования конфликта интересов: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474D1B">
        <w:rPr>
          <w:color w:val="000000"/>
          <w:sz w:val="24"/>
          <w:szCs w:val="24"/>
        </w:rPr>
        <w:t>ограничение доступа работника учреждения к конкретной информации, которая может затрагивать его личные интересы;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474D1B">
        <w:rPr>
          <w:color w:val="000000"/>
          <w:sz w:val="24"/>
          <w:szCs w:val="24"/>
        </w:rP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474D1B">
        <w:rPr>
          <w:color w:val="000000"/>
          <w:sz w:val="24"/>
          <w:szCs w:val="24"/>
        </w:rPr>
        <w:t>пересмотр и изменение функциональных обязанностей работника учреждения;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</w:t>
      </w:r>
      <w:r w:rsidRPr="00474D1B">
        <w:rPr>
          <w:color w:val="000000"/>
          <w:sz w:val="24"/>
          <w:szCs w:val="24"/>
        </w:rPr>
        <w:t xml:space="preserve">перевод работника учреждения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8" w:history="1">
        <w:r w:rsidRPr="00474D1B">
          <w:rPr>
            <w:color w:val="000000"/>
            <w:sz w:val="24"/>
            <w:szCs w:val="24"/>
          </w:rPr>
          <w:t>кодексом</w:t>
        </w:r>
      </w:hyperlink>
      <w:r w:rsidRPr="00474D1B">
        <w:rPr>
          <w:color w:val="000000"/>
          <w:sz w:val="24"/>
          <w:szCs w:val="24"/>
        </w:rPr>
        <w:t xml:space="preserve"> Российской Федерации;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474D1B">
        <w:rPr>
          <w:color w:val="000000"/>
          <w:sz w:val="24"/>
          <w:szCs w:val="24"/>
        </w:rPr>
        <w:t>отказ работника учреждения от своего личного интереса, порождающего конфликт с интересами организации;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474D1B">
        <w:rPr>
          <w:color w:val="000000"/>
          <w:sz w:val="24"/>
          <w:szCs w:val="24"/>
        </w:rPr>
        <w:t xml:space="preserve">увольнение работника учреждения в соответствии со </w:t>
      </w:r>
      <w:hyperlink r:id="rId9" w:history="1">
        <w:r w:rsidRPr="00474D1B">
          <w:rPr>
            <w:color w:val="000000"/>
            <w:sz w:val="24"/>
            <w:szCs w:val="24"/>
          </w:rPr>
          <w:t>статьей 80</w:t>
        </w:r>
      </w:hyperlink>
      <w:r w:rsidRPr="00474D1B">
        <w:rPr>
          <w:color w:val="000000"/>
          <w:sz w:val="24"/>
          <w:szCs w:val="24"/>
        </w:rPr>
        <w:t xml:space="preserve"> Трудового кодекса Российской Федерации;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474D1B">
        <w:rPr>
          <w:color w:val="000000"/>
          <w:sz w:val="24"/>
          <w:szCs w:val="24"/>
        </w:rPr>
        <w:t xml:space="preserve">увольнение работника учреждения в соответствии с </w:t>
      </w:r>
      <w:hyperlink r:id="rId10" w:history="1">
        <w:r w:rsidRPr="00474D1B">
          <w:rPr>
            <w:color w:val="000000"/>
            <w:sz w:val="24"/>
            <w:szCs w:val="24"/>
          </w:rPr>
          <w:t>пунктом 7.1 части первой статьи 81</w:t>
        </w:r>
      </w:hyperlink>
      <w:r w:rsidRPr="00474D1B">
        <w:rPr>
          <w:color w:val="000000"/>
          <w:sz w:val="24"/>
          <w:szCs w:val="24"/>
        </w:rPr>
        <w:t xml:space="preserve"> Трудового кодекса Российской Федерации;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74D1B">
        <w:rPr>
          <w:color w:val="000000"/>
          <w:sz w:val="24"/>
          <w:szCs w:val="24"/>
        </w:rPr>
        <w:t>иные формы разрешения конфликта интересов.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74D1B">
        <w:rPr>
          <w:color w:val="000000"/>
          <w:sz w:val="24"/>
          <w:szCs w:val="24"/>
        </w:rPr>
        <w:t>4.5. По письменной договоренности учреждения и работника учреждения, раскрывшего сведения о конфликте интересов, могут применяться иные формы урегулирования.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74D1B">
        <w:rPr>
          <w:color w:val="000000"/>
          <w:sz w:val="24"/>
          <w:szCs w:val="24"/>
        </w:rPr>
        <w:t>4.6. При принятии решения о выборе конкретного метода разрешения 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B518BD" w:rsidRPr="00D22F57" w:rsidRDefault="00B518BD" w:rsidP="00035E91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4"/>
          <w:szCs w:val="24"/>
        </w:rPr>
      </w:pPr>
      <w:bookmarkStart w:id="5" w:name="Par89"/>
      <w:bookmarkEnd w:id="5"/>
      <w:r w:rsidRPr="00D22F57">
        <w:rPr>
          <w:b/>
          <w:color w:val="000000"/>
          <w:sz w:val="24"/>
          <w:szCs w:val="24"/>
        </w:rPr>
        <w:t>V. Обязанности работника учреждения в связи</w:t>
      </w:r>
      <w:r w:rsidRPr="00474D1B">
        <w:rPr>
          <w:color w:val="000000"/>
          <w:sz w:val="24"/>
          <w:szCs w:val="24"/>
        </w:rPr>
        <w:t xml:space="preserve"> </w:t>
      </w:r>
      <w:r w:rsidRPr="00D22F57">
        <w:rPr>
          <w:b/>
          <w:color w:val="000000"/>
          <w:sz w:val="24"/>
          <w:szCs w:val="24"/>
        </w:rPr>
        <w:t>с раскрытием</w:t>
      </w:r>
    </w:p>
    <w:p w:rsidR="00B518BD" w:rsidRPr="00D22F57" w:rsidRDefault="00B518BD" w:rsidP="00035E9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D22F57">
        <w:rPr>
          <w:b/>
          <w:color w:val="000000"/>
          <w:sz w:val="24"/>
          <w:szCs w:val="24"/>
        </w:rPr>
        <w:t>и урегулированием конфликта интересов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B518BD" w:rsidRPr="00474D1B" w:rsidRDefault="00B518BD" w:rsidP="00035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74D1B">
        <w:rPr>
          <w:color w:val="000000"/>
          <w:sz w:val="24"/>
          <w:szCs w:val="24"/>
        </w:rPr>
        <w:t>5.1. При принятии решений по деловым вопросам и выполнении своих должностных обязанностей работник учреждения обязан: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474D1B">
        <w:rPr>
          <w:color w:val="000000"/>
          <w:sz w:val="24"/>
          <w:szCs w:val="24"/>
        </w:rPr>
        <w:t>руководствоваться интересами учреждения без учета своих личных интересов, интересов своих родственников и друзей;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474D1B">
        <w:rPr>
          <w:color w:val="000000"/>
          <w:sz w:val="24"/>
          <w:szCs w:val="24"/>
        </w:rPr>
        <w:t>избегать ситуаций и обстоятельств, которые могут привести к конфликту интересов;</w:t>
      </w:r>
    </w:p>
    <w:p w:rsidR="00B518BD" w:rsidRPr="00474D1B" w:rsidRDefault="00B518BD" w:rsidP="00035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474D1B">
        <w:rPr>
          <w:color w:val="000000"/>
          <w:sz w:val="24"/>
          <w:szCs w:val="24"/>
        </w:rPr>
        <w:t>раскрывать возникший (реальный) или потенциальный конфликт интересов;</w:t>
      </w:r>
    </w:p>
    <w:p w:rsidR="00B518BD" w:rsidRPr="00745161" w:rsidRDefault="00B518BD" w:rsidP="0074516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474D1B">
        <w:rPr>
          <w:color w:val="000000"/>
          <w:sz w:val="24"/>
          <w:szCs w:val="24"/>
        </w:rPr>
        <w:t>содействовать урегулированию возникшего конфликта интересов.</w:t>
      </w:r>
    </w:p>
    <w:p w:rsidR="00B518BD" w:rsidRDefault="00B518BD" w:rsidP="00C5771B">
      <w:pPr>
        <w:rPr>
          <w:sz w:val="24"/>
          <w:szCs w:val="24"/>
        </w:rPr>
      </w:pPr>
      <w:r w:rsidRPr="00474D1B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B518BD" w:rsidRDefault="00B518BD" w:rsidP="00C5771B">
      <w:pPr>
        <w:rPr>
          <w:sz w:val="24"/>
          <w:szCs w:val="24"/>
        </w:rPr>
      </w:pPr>
    </w:p>
    <w:p w:rsidR="00B518BD" w:rsidRDefault="00B518BD" w:rsidP="00C5771B">
      <w:pPr>
        <w:rPr>
          <w:sz w:val="24"/>
          <w:szCs w:val="24"/>
        </w:rPr>
      </w:pPr>
    </w:p>
    <w:p w:rsidR="00B518BD" w:rsidRDefault="00B518BD" w:rsidP="00C5771B">
      <w:pPr>
        <w:rPr>
          <w:sz w:val="24"/>
          <w:szCs w:val="24"/>
        </w:rPr>
      </w:pPr>
    </w:p>
    <w:p w:rsidR="00B518BD" w:rsidRDefault="00B518BD" w:rsidP="00C5771B">
      <w:pPr>
        <w:rPr>
          <w:sz w:val="24"/>
          <w:szCs w:val="24"/>
        </w:rPr>
      </w:pPr>
    </w:p>
    <w:p w:rsidR="00B518BD" w:rsidRPr="00474D1B" w:rsidRDefault="00B518BD" w:rsidP="00A90D13">
      <w:pPr>
        <w:jc w:val="right"/>
        <w:rPr>
          <w:color w:val="000000"/>
          <w:sz w:val="24"/>
          <w:szCs w:val="24"/>
        </w:rPr>
      </w:pPr>
      <w:r w:rsidRPr="00474D1B">
        <w:rPr>
          <w:sz w:val="24"/>
          <w:szCs w:val="24"/>
        </w:rPr>
        <w:t xml:space="preserve">   </w:t>
      </w:r>
      <w:r w:rsidRPr="00474D1B">
        <w:rPr>
          <w:color w:val="000000"/>
          <w:sz w:val="24"/>
          <w:szCs w:val="24"/>
        </w:rPr>
        <w:t>Приложение</w:t>
      </w:r>
    </w:p>
    <w:p w:rsidR="00B518BD" w:rsidRPr="00474D1B" w:rsidRDefault="00B518BD" w:rsidP="0030659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74D1B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474D1B">
        <w:rPr>
          <w:sz w:val="24"/>
          <w:szCs w:val="24"/>
        </w:rPr>
        <w:t>оложению о конфликте интересов</w:t>
      </w:r>
    </w:p>
    <w:p w:rsidR="00B518BD" w:rsidRDefault="00B518BD" w:rsidP="00843820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74D1B">
        <w:rPr>
          <w:sz w:val="24"/>
          <w:szCs w:val="24"/>
        </w:rPr>
        <w:t xml:space="preserve">работников </w:t>
      </w:r>
      <w:r>
        <w:rPr>
          <w:bCs/>
          <w:sz w:val="24"/>
          <w:szCs w:val="24"/>
        </w:rPr>
        <w:t>_______________________________</w:t>
      </w:r>
    </w:p>
    <w:p w:rsidR="00B518BD" w:rsidRPr="00843820" w:rsidRDefault="00B518BD" w:rsidP="00843820">
      <w:pPr>
        <w:widowControl w:val="0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843820">
        <w:rPr>
          <w:bCs/>
          <w:sz w:val="16"/>
          <w:szCs w:val="16"/>
        </w:rPr>
        <w:t>(наименование организации</w:t>
      </w:r>
      <w:r>
        <w:rPr>
          <w:bCs/>
          <w:sz w:val="16"/>
          <w:szCs w:val="16"/>
        </w:rPr>
        <w:t xml:space="preserve">)                               </w:t>
      </w:r>
    </w:p>
    <w:p w:rsidR="00B518BD" w:rsidRPr="00474D1B" w:rsidRDefault="00B518BD" w:rsidP="004C3FAE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B518BD" w:rsidRPr="00B56686" w:rsidRDefault="00B518BD" w:rsidP="0030659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74D1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</w:p>
    <w:p w:rsidR="00B518BD" w:rsidRPr="00474D1B" w:rsidRDefault="00B518BD" w:rsidP="0030659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518BD" w:rsidRPr="00474D1B" w:rsidRDefault="00B518BD" w:rsidP="0030659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56686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74D1B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:rsidR="00B518BD" w:rsidRPr="00474D1B" w:rsidRDefault="00B518BD" w:rsidP="0030659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74D1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474D1B">
        <w:rPr>
          <w:rFonts w:ascii="Times New Roman" w:hAnsi="Times New Roman" w:cs="Times New Roman"/>
          <w:color w:val="000000"/>
          <w:sz w:val="24"/>
          <w:szCs w:val="24"/>
        </w:rPr>
        <w:t>(Ф.И.О., должность</w:t>
      </w:r>
      <w:r w:rsidRPr="001C69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4D1B">
        <w:rPr>
          <w:rFonts w:ascii="Times New Roman" w:hAnsi="Times New Roman" w:cs="Times New Roman"/>
          <w:color w:val="000000"/>
          <w:sz w:val="24"/>
          <w:szCs w:val="24"/>
        </w:rPr>
        <w:t>непосредственного руководителя)</w:t>
      </w:r>
    </w:p>
    <w:p w:rsidR="00B518BD" w:rsidRPr="00474D1B" w:rsidRDefault="00B518BD" w:rsidP="0030659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74D1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B518BD" w:rsidRPr="001C6967" w:rsidRDefault="00B518BD" w:rsidP="0030659D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74D1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474D1B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1C6967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</w:p>
    <w:p w:rsidR="00B518BD" w:rsidRPr="00474D1B" w:rsidRDefault="00B518BD" w:rsidP="001C696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69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(</w:t>
      </w:r>
      <w:r w:rsidRPr="00474D1B">
        <w:rPr>
          <w:rFonts w:ascii="Times New Roman" w:hAnsi="Times New Roman" w:cs="Times New Roman"/>
          <w:color w:val="000000"/>
          <w:sz w:val="24"/>
          <w:szCs w:val="24"/>
        </w:rPr>
        <w:t xml:space="preserve">Ф.И.О. работника, должность </w:t>
      </w:r>
      <w:r w:rsidRPr="001C696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518BD" w:rsidRPr="00474D1B" w:rsidRDefault="00B518BD" w:rsidP="00E42841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74D1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</w:p>
    <w:p w:rsidR="00B518BD" w:rsidRPr="00474D1B" w:rsidRDefault="00B518BD" w:rsidP="00E42841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518BD" w:rsidRPr="00474D1B" w:rsidRDefault="00B518BD" w:rsidP="00E42841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518BD" w:rsidRPr="00E225F3" w:rsidRDefault="00B518BD" w:rsidP="00E225F3">
      <w:pPr>
        <w:tabs>
          <w:tab w:val="left" w:pos="5580"/>
        </w:tabs>
        <w:jc w:val="center"/>
        <w:rPr>
          <w:sz w:val="24"/>
          <w:szCs w:val="24"/>
        </w:rPr>
      </w:pPr>
      <w:bookmarkStart w:id="6" w:name="Par121"/>
      <w:bookmarkEnd w:id="6"/>
      <w:r w:rsidRPr="00E225F3">
        <w:rPr>
          <w:sz w:val="24"/>
          <w:szCs w:val="24"/>
        </w:rPr>
        <w:t>Уведомление</w:t>
      </w:r>
    </w:p>
    <w:p w:rsidR="00B518BD" w:rsidRPr="00E225F3" w:rsidRDefault="00B518BD" w:rsidP="00664763">
      <w:pPr>
        <w:jc w:val="center"/>
        <w:rPr>
          <w:sz w:val="24"/>
          <w:szCs w:val="24"/>
        </w:rPr>
      </w:pPr>
      <w:r w:rsidRPr="00E225F3">
        <w:rPr>
          <w:sz w:val="24"/>
          <w:szCs w:val="24"/>
        </w:rPr>
        <w:t>о возникшем конфликте интересов или о</w:t>
      </w:r>
    </w:p>
    <w:p w:rsidR="00B518BD" w:rsidRPr="00E225F3" w:rsidRDefault="00B518BD" w:rsidP="00664763">
      <w:pPr>
        <w:jc w:val="center"/>
        <w:rPr>
          <w:sz w:val="24"/>
          <w:szCs w:val="24"/>
        </w:rPr>
      </w:pPr>
      <w:r w:rsidRPr="00E225F3">
        <w:rPr>
          <w:sz w:val="24"/>
          <w:szCs w:val="24"/>
        </w:rPr>
        <w:t>возможности его возникновения</w:t>
      </w:r>
    </w:p>
    <w:p w:rsidR="00B518BD" w:rsidRPr="00E225F3" w:rsidRDefault="00B518BD" w:rsidP="00664763">
      <w:pPr>
        <w:rPr>
          <w:sz w:val="24"/>
          <w:szCs w:val="24"/>
        </w:rPr>
      </w:pPr>
    </w:p>
    <w:p w:rsidR="00B518BD" w:rsidRPr="00E225F3" w:rsidRDefault="00B518BD" w:rsidP="00E225F3">
      <w:pPr>
        <w:ind w:firstLine="709"/>
        <w:jc w:val="both"/>
        <w:rPr>
          <w:sz w:val="24"/>
          <w:szCs w:val="24"/>
        </w:rPr>
      </w:pPr>
      <w:r w:rsidRPr="00E225F3">
        <w:rPr>
          <w:sz w:val="24"/>
          <w:szCs w:val="24"/>
        </w:rPr>
        <w:t xml:space="preserve">В соответствии со ст. 19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E225F3">
          <w:rPr>
            <w:sz w:val="24"/>
            <w:szCs w:val="24"/>
          </w:rPr>
          <w:t>2004 г</w:t>
        </w:r>
      </w:smartTag>
      <w:r w:rsidRPr="00E225F3">
        <w:rPr>
          <w:sz w:val="24"/>
          <w:szCs w:val="24"/>
        </w:rPr>
        <w:t xml:space="preserve">. № 79-ФЗ «О государственной гражданской службе Российской Федерации» и  ст. 11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E225F3">
          <w:rPr>
            <w:sz w:val="24"/>
            <w:szCs w:val="24"/>
          </w:rPr>
          <w:t>2008 г</w:t>
        </w:r>
      </w:smartTag>
      <w:r w:rsidRPr="00E225F3">
        <w:rPr>
          <w:sz w:val="24"/>
          <w:szCs w:val="24"/>
        </w:rPr>
        <w:t>. № 273-ФЗ «О противодействии коррупции»  сообщаю:</w:t>
      </w:r>
    </w:p>
    <w:p w:rsidR="00B518BD" w:rsidRPr="00E225F3" w:rsidRDefault="00B518BD" w:rsidP="00E225F3">
      <w:pPr>
        <w:tabs>
          <w:tab w:val="left" w:pos="5580"/>
        </w:tabs>
        <w:jc w:val="both"/>
        <w:rPr>
          <w:sz w:val="24"/>
          <w:szCs w:val="24"/>
        </w:rPr>
      </w:pPr>
      <w:r w:rsidRPr="00E225F3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___________________</w:t>
      </w:r>
    </w:p>
    <w:p w:rsidR="00B518BD" w:rsidRPr="00E225F3" w:rsidRDefault="00B518BD" w:rsidP="00E225F3">
      <w:pPr>
        <w:jc w:val="both"/>
        <w:rPr>
          <w:sz w:val="24"/>
          <w:szCs w:val="24"/>
        </w:rPr>
      </w:pPr>
      <w:r w:rsidRPr="00E225F3">
        <w:rPr>
          <w:sz w:val="24"/>
          <w:szCs w:val="24"/>
        </w:rPr>
        <w:t xml:space="preserve">(описывается ситуация, при которой личная заинтересованность </w:t>
      </w:r>
      <w:hyperlink w:anchor="sub_13" w:history="1">
        <w:r>
          <w:rPr>
            <w:rStyle w:val="ad"/>
            <w:sz w:val="24"/>
            <w:szCs w:val="24"/>
          </w:rPr>
          <w:t>работника</w:t>
        </w:r>
      </w:hyperlink>
      <w:r w:rsidRPr="00E225F3">
        <w:rPr>
          <w:sz w:val="24"/>
          <w:szCs w:val="24"/>
        </w:rPr>
        <w:t xml:space="preserve">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</w:t>
      </w:r>
      <w:r>
        <w:rPr>
          <w:sz w:val="24"/>
          <w:szCs w:val="24"/>
        </w:rPr>
        <w:t>работника</w:t>
      </w:r>
      <w:r w:rsidRPr="00E225F3">
        <w:rPr>
          <w:sz w:val="24"/>
          <w:szCs w:val="24"/>
        </w:rPr>
        <w:t xml:space="preserve">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Федерации)</w:t>
      </w:r>
    </w:p>
    <w:p w:rsidR="00B518BD" w:rsidRPr="00E225F3" w:rsidRDefault="00B518BD" w:rsidP="00E225F3">
      <w:pPr>
        <w:jc w:val="both"/>
        <w:rPr>
          <w:sz w:val="24"/>
          <w:szCs w:val="24"/>
        </w:rPr>
      </w:pPr>
    </w:p>
    <w:p w:rsidR="00B518BD" w:rsidRPr="00E225F3" w:rsidRDefault="00B518BD" w:rsidP="00E225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225F3">
        <w:rPr>
          <w:sz w:val="24"/>
          <w:szCs w:val="24"/>
        </w:rPr>
        <w:t>__________                                                                                       _____________</w:t>
      </w:r>
    </w:p>
    <w:p w:rsidR="00B518BD" w:rsidRPr="00E225F3" w:rsidRDefault="00B518BD" w:rsidP="00E225F3">
      <w:pPr>
        <w:jc w:val="both"/>
        <w:rPr>
          <w:sz w:val="24"/>
          <w:szCs w:val="24"/>
        </w:rPr>
      </w:pPr>
      <w:r w:rsidRPr="00E225F3">
        <w:rPr>
          <w:sz w:val="24"/>
          <w:szCs w:val="24"/>
        </w:rPr>
        <w:t xml:space="preserve">       (дата)                                                                                                 (подпись)</w:t>
      </w:r>
    </w:p>
    <w:p w:rsidR="00B518BD" w:rsidRPr="00E225F3" w:rsidRDefault="00B518BD" w:rsidP="00E225F3">
      <w:pPr>
        <w:jc w:val="both"/>
        <w:rPr>
          <w:sz w:val="24"/>
          <w:szCs w:val="24"/>
        </w:rPr>
      </w:pPr>
    </w:p>
    <w:p w:rsidR="00B518BD" w:rsidRPr="00E225F3" w:rsidRDefault="00B518BD" w:rsidP="00E225F3">
      <w:pPr>
        <w:jc w:val="both"/>
        <w:rPr>
          <w:sz w:val="24"/>
          <w:szCs w:val="24"/>
        </w:rPr>
      </w:pPr>
      <w:r w:rsidRPr="00E225F3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_______________________________________________________</w:t>
      </w:r>
    </w:p>
    <w:p w:rsidR="00B518BD" w:rsidRPr="00E225F3" w:rsidRDefault="00B518BD" w:rsidP="00E225F3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E225F3">
        <w:rPr>
          <w:sz w:val="24"/>
          <w:szCs w:val="24"/>
        </w:rPr>
        <w:t xml:space="preserve">(Ф.И.О., должность непосредственного </w:t>
      </w:r>
      <w:r>
        <w:rPr>
          <w:sz w:val="24"/>
          <w:szCs w:val="24"/>
        </w:rPr>
        <w:t>руководителя</w:t>
      </w:r>
      <w:r w:rsidRPr="00E225F3">
        <w:rPr>
          <w:sz w:val="24"/>
          <w:szCs w:val="24"/>
        </w:rPr>
        <w:t>)</w:t>
      </w:r>
    </w:p>
    <w:p w:rsidR="00B518BD" w:rsidRPr="00E225F3" w:rsidRDefault="00B518BD" w:rsidP="00E225F3">
      <w:pPr>
        <w:jc w:val="both"/>
        <w:rPr>
          <w:sz w:val="24"/>
          <w:szCs w:val="24"/>
        </w:rPr>
      </w:pPr>
    </w:p>
    <w:p w:rsidR="00B518BD" w:rsidRPr="00E225F3" w:rsidRDefault="00B518BD" w:rsidP="00E225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225F3">
        <w:rPr>
          <w:sz w:val="24"/>
          <w:szCs w:val="24"/>
        </w:rPr>
        <w:t>__________                                                                                       _____________</w:t>
      </w:r>
    </w:p>
    <w:p w:rsidR="00B518BD" w:rsidRPr="00E225F3" w:rsidRDefault="00B518BD" w:rsidP="00E225F3">
      <w:pPr>
        <w:jc w:val="both"/>
        <w:rPr>
          <w:sz w:val="24"/>
          <w:szCs w:val="24"/>
        </w:rPr>
      </w:pPr>
      <w:r w:rsidRPr="00E225F3">
        <w:rPr>
          <w:sz w:val="24"/>
          <w:szCs w:val="24"/>
        </w:rPr>
        <w:t xml:space="preserve">       (дата)   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E225F3">
        <w:rPr>
          <w:sz w:val="24"/>
          <w:szCs w:val="24"/>
        </w:rPr>
        <w:t xml:space="preserve"> (подпись)</w:t>
      </w:r>
    </w:p>
    <w:p w:rsidR="00B518BD" w:rsidRDefault="00B518BD" w:rsidP="00E225F3">
      <w:pPr>
        <w:jc w:val="both"/>
        <w:rPr>
          <w:sz w:val="28"/>
          <w:szCs w:val="28"/>
        </w:rPr>
      </w:pPr>
    </w:p>
    <w:p w:rsidR="00B518BD" w:rsidRPr="00474D1B" w:rsidRDefault="00B518BD" w:rsidP="00E225F3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sectPr w:rsidR="00B518BD" w:rsidRPr="00474D1B" w:rsidSect="00474D1B">
      <w:headerReference w:type="default" r:id="rId11"/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C96" w:rsidRDefault="00E60C96" w:rsidP="0030659D">
      <w:r>
        <w:separator/>
      </w:r>
    </w:p>
  </w:endnote>
  <w:endnote w:type="continuationSeparator" w:id="1">
    <w:p w:rsidR="00E60C96" w:rsidRDefault="00E60C96" w:rsidP="00306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C96" w:rsidRDefault="00E60C96" w:rsidP="0030659D">
      <w:r>
        <w:separator/>
      </w:r>
    </w:p>
  </w:footnote>
  <w:footnote w:type="continuationSeparator" w:id="1">
    <w:p w:rsidR="00E60C96" w:rsidRDefault="00E60C96" w:rsidP="00306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8BD" w:rsidRDefault="00B518BD">
    <w:pPr>
      <w:pStyle w:val="a6"/>
      <w:jc w:val="center"/>
    </w:pPr>
  </w:p>
  <w:p w:rsidR="00B518BD" w:rsidRDefault="00B518B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17896"/>
    <w:rsid w:val="00035E91"/>
    <w:rsid w:val="000551CB"/>
    <w:rsid w:val="000753D9"/>
    <w:rsid w:val="000C43F0"/>
    <w:rsid w:val="000D4BDF"/>
    <w:rsid w:val="00133617"/>
    <w:rsid w:val="00181437"/>
    <w:rsid w:val="001957BA"/>
    <w:rsid w:val="001C6967"/>
    <w:rsid w:val="001D3868"/>
    <w:rsid w:val="001D7F6E"/>
    <w:rsid w:val="00225373"/>
    <w:rsid w:val="0023096A"/>
    <w:rsid w:val="002637CC"/>
    <w:rsid w:val="002A07C2"/>
    <w:rsid w:val="002B3F0C"/>
    <w:rsid w:val="002D66A0"/>
    <w:rsid w:val="002E1F12"/>
    <w:rsid w:val="002E2093"/>
    <w:rsid w:val="0030659D"/>
    <w:rsid w:val="00317896"/>
    <w:rsid w:val="00356957"/>
    <w:rsid w:val="00366171"/>
    <w:rsid w:val="003B0BDD"/>
    <w:rsid w:val="003B19AF"/>
    <w:rsid w:val="003B3996"/>
    <w:rsid w:val="003B51FB"/>
    <w:rsid w:val="003E42EE"/>
    <w:rsid w:val="00405F75"/>
    <w:rsid w:val="00450EE9"/>
    <w:rsid w:val="004700F3"/>
    <w:rsid w:val="00474D1B"/>
    <w:rsid w:val="004A054F"/>
    <w:rsid w:val="004A5399"/>
    <w:rsid w:val="004A66AD"/>
    <w:rsid w:val="004B2F3A"/>
    <w:rsid w:val="004B3BE7"/>
    <w:rsid w:val="004C3FAE"/>
    <w:rsid w:val="004D7CEA"/>
    <w:rsid w:val="004E3103"/>
    <w:rsid w:val="005064B8"/>
    <w:rsid w:val="00560D44"/>
    <w:rsid w:val="00573E55"/>
    <w:rsid w:val="005E3DE3"/>
    <w:rsid w:val="005E5634"/>
    <w:rsid w:val="00625DD5"/>
    <w:rsid w:val="00664763"/>
    <w:rsid w:val="0068677A"/>
    <w:rsid w:val="006D3873"/>
    <w:rsid w:val="006D4317"/>
    <w:rsid w:val="006D7BF8"/>
    <w:rsid w:val="00703496"/>
    <w:rsid w:val="0073747A"/>
    <w:rsid w:val="00745161"/>
    <w:rsid w:val="00757368"/>
    <w:rsid w:val="007C09DF"/>
    <w:rsid w:val="007D5E94"/>
    <w:rsid w:val="007D6821"/>
    <w:rsid w:val="00802CF4"/>
    <w:rsid w:val="00824631"/>
    <w:rsid w:val="00833585"/>
    <w:rsid w:val="00843820"/>
    <w:rsid w:val="008506F7"/>
    <w:rsid w:val="00860129"/>
    <w:rsid w:val="00887D6B"/>
    <w:rsid w:val="00892064"/>
    <w:rsid w:val="008A1C4C"/>
    <w:rsid w:val="008B69A2"/>
    <w:rsid w:val="008F3A94"/>
    <w:rsid w:val="0092526D"/>
    <w:rsid w:val="009370DD"/>
    <w:rsid w:val="009857B8"/>
    <w:rsid w:val="00990699"/>
    <w:rsid w:val="009B12D5"/>
    <w:rsid w:val="009B1CEE"/>
    <w:rsid w:val="009F594D"/>
    <w:rsid w:val="00A711AC"/>
    <w:rsid w:val="00A80397"/>
    <w:rsid w:val="00A90D13"/>
    <w:rsid w:val="00AC7DF5"/>
    <w:rsid w:val="00AE018B"/>
    <w:rsid w:val="00AE668B"/>
    <w:rsid w:val="00AF138B"/>
    <w:rsid w:val="00B518BD"/>
    <w:rsid w:val="00B56686"/>
    <w:rsid w:val="00B635F3"/>
    <w:rsid w:val="00BB39A3"/>
    <w:rsid w:val="00C001F5"/>
    <w:rsid w:val="00C4191B"/>
    <w:rsid w:val="00C55BF0"/>
    <w:rsid w:val="00C5771B"/>
    <w:rsid w:val="00C6085A"/>
    <w:rsid w:val="00C74ADF"/>
    <w:rsid w:val="00CA3E31"/>
    <w:rsid w:val="00CE6AC5"/>
    <w:rsid w:val="00D22F57"/>
    <w:rsid w:val="00D22FA3"/>
    <w:rsid w:val="00D26668"/>
    <w:rsid w:val="00D43049"/>
    <w:rsid w:val="00D55655"/>
    <w:rsid w:val="00DB1F4E"/>
    <w:rsid w:val="00DD0522"/>
    <w:rsid w:val="00DE4960"/>
    <w:rsid w:val="00E000EC"/>
    <w:rsid w:val="00E04530"/>
    <w:rsid w:val="00E225F3"/>
    <w:rsid w:val="00E2447F"/>
    <w:rsid w:val="00E42841"/>
    <w:rsid w:val="00E60C96"/>
    <w:rsid w:val="00E623A4"/>
    <w:rsid w:val="00E95547"/>
    <w:rsid w:val="00EB4E01"/>
    <w:rsid w:val="00ED7D85"/>
    <w:rsid w:val="00EF6C84"/>
    <w:rsid w:val="00F3171D"/>
    <w:rsid w:val="00F70081"/>
    <w:rsid w:val="00FE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0C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65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rsid w:val="0030659D"/>
    <w:rPr>
      <w:rFonts w:ascii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locked/>
    <w:rsid w:val="0030659D"/>
    <w:rPr>
      <w:rFonts w:ascii="Calibri" w:eastAsia="Times New Roman" w:hAnsi="Calibri"/>
      <w:lang w:eastAsia="en-US"/>
    </w:rPr>
  </w:style>
  <w:style w:type="character" w:styleId="a5">
    <w:name w:val="footnote reference"/>
    <w:basedOn w:val="a0"/>
    <w:uiPriority w:val="99"/>
    <w:rsid w:val="0030659D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E045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04530"/>
    <w:rPr>
      <w:rFonts w:cs="Times New Roman"/>
    </w:rPr>
  </w:style>
  <w:style w:type="paragraph" w:styleId="a8">
    <w:name w:val="footer"/>
    <w:basedOn w:val="a"/>
    <w:link w:val="a9"/>
    <w:uiPriority w:val="99"/>
    <w:rsid w:val="00E045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04530"/>
    <w:rPr>
      <w:rFonts w:cs="Times New Roman"/>
    </w:rPr>
  </w:style>
  <w:style w:type="paragraph" w:styleId="aa">
    <w:name w:val="Balloon Text"/>
    <w:basedOn w:val="a"/>
    <w:link w:val="ab"/>
    <w:uiPriority w:val="99"/>
    <w:rsid w:val="00225373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225373"/>
    <w:rPr>
      <w:rFonts w:ascii="Tahoma" w:hAnsi="Tahoma"/>
      <w:sz w:val="16"/>
    </w:rPr>
  </w:style>
  <w:style w:type="paragraph" w:customStyle="1" w:styleId="ConsPlusNormal">
    <w:name w:val="ConsPlusNormal"/>
    <w:next w:val="a"/>
    <w:uiPriority w:val="99"/>
    <w:rsid w:val="004C3FA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basedOn w:val="a"/>
    <w:next w:val="ConsPlusNormal"/>
    <w:uiPriority w:val="99"/>
    <w:rsid w:val="004C3FAE"/>
    <w:pPr>
      <w:widowControl w:val="0"/>
      <w:suppressAutoHyphens/>
      <w:autoSpaceDE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99"/>
    <w:qFormat/>
    <w:rsid w:val="004C3FAE"/>
    <w:pPr>
      <w:ind w:left="720"/>
      <w:contextualSpacing/>
    </w:pPr>
  </w:style>
  <w:style w:type="character" w:styleId="ad">
    <w:name w:val="Hyperlink"/>
    <w:basedOn w:val="a0"/>
    <w:uiPriority w:val="99"/>
    <w:rsid w:val="00E42841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843820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442665E34D48168B9173B65DC6B521038FA6D0530EDD724A608D7A67e2WE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442665E34D48168B9173B65DC6B521038FA6D0530EDD724A608D7A67e2WE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442665E34D48168B9173B65DC6B521038FA6D0530EDD724A608D7A672E79E3356A739EF89E2E78eEW2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A8442665E34D48168B9173B65DC6B521038FA6D0530EDD724A608D7A672E79E3356A739EF096e2W9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8442665E34D48168B9173B65DC6B521038FA6D0530EDD724A608D7A672E79E3356A739EF89E2F76eEWC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Пост.15.dot</Template>
  <TotalTime>0</TotalTime>
  <Pages>1</Pages>
  <Words>1407</Words>
  <Characters>8026</Characters>
  <Application>Microsoft Office Word</Application>
  <DocSecurity>0</DocSecurity>
  <Lines>66</Lines>
  <Paragraphs>18</Paragraphs>
  <ScaleCrop>false</ScaleCrop>
  <Company>Администрация г.Ханты-Мансийск</Company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Берсенева Ирина Анатольевна</dc:creator>
  <cp:keywords/>
  <dc:description/>
  <cp:lastModifiedBy>Admin</cp:lastModifiedBy>
  <cp:revision>3</cp:revision>
  <cp:lastPrinted>2015-03-30T06:12:00Z</cp:lastPrinted>
  <dcterms:created xsi:type="dcterms:W3CDTF">2018-04-04T03:16:00Z</dcterms:created>
  <dcterms:modified xsi:type="dcterms:W3CDTF">2018-04-04T03:16:00Z</dcterms:modified>
</cp:coreProperties>
</file>